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C" w:rsidRPr="00BD4325" w:rsidRDefault="00507B4C" w:rsidP="00507B4C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169545</wp:posOffset>
                </wp:positionV>
                <wp:extent cx="2443480" cy="853440"/>
                <wp:effectExtent l="4445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B4C" w:rsidRPr="00B07610" w:rsidRDefault="00507B4C" w:rsidP="00507B4C">
                            <w:pPr>
                              <w:spacing w:line="240" w:lineRule="exact"/>
                            </w:pPr>
                            <w:r w:rsidRPr="00507B4C">
                              <w:rPr>
                                <w:rFonts w:hint="eastAsia"/>
                                <w:spacing w:val="42"/>
                                <w:kern w:val="0"/>
                                <w:fitText w:val="1680" w:id="-1813298176"/>
                              </w:rPr>
                              <w:t>急速</w:t>
                            </w:r>
                            <w:r w:rsidRPr="00507B4C">
                              <w:rPr>
                                <w:spacing w:val="42"/>
                                <w:kern w:val="0"/>
                                <w:fitText w:val="1680" w:id="-1813298176"/>
                              </w:rPr>
                              <w:t>充電設</w:t>
                            </w:r>
                            <w:r w:rsidRPr="00507B4C">
                              <w:rPr>
                                <w:rFonts w:hint="eastAsia"/>
                                <w:kern w:val="0"/>
                                <w:fitText w:val="1680" w:id="-1813298176"/>
                              </w:rPr>
                              <w:t>備</w:t>
                            </w:r>
                          </w:p>
                          <w:p w:rsidR="00507B4C" w:rsidRDefault="00507B4C" w:rsidP="00507B4C">
                            <w:pPr>
                              <w:spacing w:line="240" w:lineRule="exact"/>
                            </w:pPr>
                            <w:r w:rsidRPr="00676918">
                              <w:rPr>
                                <w:rFonts w:hint="eastAsia"/>
                                <w:kern w:val="0"/>
                              </w:rPr>
                              <w:t>燃料電池発電設備</w:t>
                            </w:r>
                          </w:p>
                          <w:p w:rsidR="00507B4C" w:rsidRDefault="00507B4C" w:rsidP="00507B4C">
                            <w:pPr>
                              <w:spacing w:line="240" w:lineRule="exact"/>
                            </w:pPr>
                            <w:r w:rsidRPr="00507B4C">
                              <w:rPr>
                                <w:rFonts w:hint="eastAsia"/>
                                <w:spacing w:val="140"/>
                                <w:kern w:val="0"/>
                                <w:fitText w:val="1680" w:id="-1813298175"/>
                              </w:rPr>
                              <w:t>発電設</w:t>
                            </w:r>
                            <w:r w:rsidRPr="00507B4C">
                              <w:rPr>
                                <w:rFonts w:hint="eastAsia"/>
                                <w:kern w:val="0"/>
                                <w:fitText w:val="1680" w:id="-1813298175"/>
                              </w:rPr>
                              <w:t>備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設置届出書</w:t>
                            </w:r>
                          </w:p>
                          <w:p w:rsidR="00507B4C" w:rsidRDefault="00507B4C" w:rsidP="00507B4C">
                            <w:pPr>
                              <w:spacing w:line="240" w:lineRule="exact"/>
                            </w:pPr>
                            <w:r w:rsidRPr="00507B4C">
                              <w:rPr>
                                <w:rFonts w:hint="eastAsia"/>
                                <w:spacing w:val="140"/>
                                <w:kern w:val="0"/>
                                <w:fitText w:val="1680" w:id="-1813298174"/>
                              </w:rPr>
                              <w:t>変電設</w:t>
                            </w:r>
                            <w:r w:rsidRPr="00507B4C">
                              <w:rPr>
                                <w:rFonts w:hint="eastAsia"/>
                                <w:kern w:val="0"/>
                                <w:fitText w:val="1680" w:id="-1813298174"/>
                              </w:rPr>
                              <w:t>備</w:t>
                            </w:r>
                          </w:p>
                          <w:p w:rsidR="00507B4C" w:rsidRPr="003C6B83" w:rsidRDefault="00507B4C" w:rsidP="00507B4C">
                            <w:pPr>
                              <w:spacing w:line="240" w:lineRule="exact"/>
                            </w:pPr>
                            <w:r w:rsidRPr="00507B4C">
                              <w:rPr>
                                <w:rFonts w:hint="eastAsia"/>
                                <w:spacing w:val="79"/>
                                <w:kern w:val="0"/>
                                <w:fitText w:val="1680" w:id="-1813298173"/>
                              </w:rPr>
                              <w:t>蓄電池設</w:t>
                            </w:r>
                            <w:r w:rsidRPr="00507B4C">
                              <w:rPr>
                                <w:rFonts w:hint="eastAsia"/>
                                <w:kern w:val="0"/>
                                <w:fitText w:val="1680" w:id="-1813298173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35pt;margin-top:13.35pt;width:192.4pt;height:67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" stroked="f">
                <v:textbox style="mso-fit-shape-to-text:t">
                  <w:txbxContent>
                    <w:p w:rsidR="00507B4C" w:rsidRPr="00B07610" w:rsidRDefault="00507B4C" w:rsidP="00507B4C">
                      <w:pPr>
                        <w:spacing w:line="240" w:lineRule="exact"/>
                      </w:pPr>
                      <w:r w:rsidRPr="00507B4C">
                        <w:rPr>
                          <w:rFonts w:hint="eastAsia"/>
                          <w:spacing w:val="42"/>
                          <w:kern w:val="0"/>
                          <w:fitText w:val="1680" w:id="-1813298176"/>
                        </w:rPr>
                        <w:t>急速</w:t>
                      </w:r>
                      <w:r w:rsidRPr="00507B4C">
                        <w:rPr>
                          <w:spacing w:val="42"/>
                          <w:kern w:val="0"/>
                          <w:fitText w:val="1680" w:id="-1813298176"/>
                        </w:rPr>
                        <w:t>充電設</w:t>
                      </w:r>
                      <w:r w:rsidRPr="00507B4C">
                        <w:rPr>
                          <w:rFonts w:hint="eastAsia"/>
                          <w:kern w:val="0"/>
                          <w:fitText w:val="1680" w:id="-1813298176"/>
                        </w:rPr>
                        <w:t>備</w:t>
                      </w:r>
                    </w:p>
                    <w:p w:rsidR="00507B4C" w:rsidRDefault="00507B4C" w:rsidP="00507B4C">
                      <w:pPr>
                        <w:spacing w:line="240" w:lineRule="exact"/>
                      </w:pPr>
                      <w:r w:rsidRPr="00676918">
                        <w:rPr>
                          <w:rFonts w:hint="eastAsia"/>
                          <w:kern w:val="0"/>
                        </w:rPr>
                        <w:t>燃料電池発電設備</w:t>
                      </w:r>
                    </w:p>
                    <w:p w:rsidR="00507B4C" w:rsidRDefault="00507B4C" w:rsidP="00507B4C">
                      <w:pPr>
                        <w:spacing w:line="240" w:lineRule="exact"/>
                      </w:pPr>
                      <w:r w:rsidRPr="00507B4C">
                        <w:rPr>
                          <w:rFonts w:hint="eastAsia"/>
                          <w:spacing w:val="140"/>
                          <w:kern w:val="0"/>
                          <w:fitText w:val="1680" w:id="-1813298175"/>
                        </w:rPr>
                        <w:t>発電設</w:t>
                      </w:r>
                      <w:r w:rsidRPr="00507B4C">
                        <w:rPr>
                          <w:rFonts w:hint="eastAsia"/>
                          <w:kern w:val="0"/>
                          <w:fitText w:val="1680" w:id="-1813298175"/>
                        </w:rPr>
                        <w:t>備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設置届出書</w:t>
                      </w:r>
                    </w:p>
                    <w:p w:rsidR="00507B4C" w:rsidRDefault="00507B4C" w:rsidP="00507B4C">
                      <w:pPr>
                        <w:spacing w:line="240" w:lineRule="exact"/>
                      </w:pPr>
                      <w:r w:rsidRPr="00507B4C">
                        <w:rPr>
                          <w:rFonts w:hint="eastAsia"/>
                          <w:spacing w:val="140"/>
                          <w:kern w:val="0"/>
                          <w:fitText w:val="1680" w:id="-1813298174"/>
                        </w:rPr>
                        <w:t>変電設</w:t>
                      </w:r>
                      <w:r w:rsidRPr="00507B4C">
                        <w:rPr>
                          <w:rFonts w:hint="eastAsia"/>
                          <w:kern w:val="0"/>
                          <w:fitText w:val="1680" w:id="-1813298174"/>
                        </w:rPr>
                        <w:t>備</w:t>
                      </w:r>
                    </w:p>
                    <w:p w:rsidR="00507B4C" w:rsidRPr="003C6B83" w:rsidRDefault="00507B4C" w:rsidP="00507B4C">
                      <w:pPr>
                        <w:spacing w:line="240" w:lineRule="exact"/>
                      </w:pPr>
                      <w:r w:rsidRPr="00507B4C">
                        <w:rPr>
                          <w:rFonts w:hint="eastAsia"/>
                          <w:spacing w:val="79"/>
                          <w:kern w:val="0"/>
                          <w:fitText w:val="1680" w:id="-1813298173"/>
                        </w:rPr>
                        <w:t>蓄電池設</w:t>
                      </w:r>
                      <w:r w:rsidRPr="00507B4C">
                        <w:rPr>
                          <w:rFonts w:hint="eastAsia"/>
                          <w:kern w:val="0"/>
                          <w:fitText w:val="1680" w:id="-1813298173"/>
                        </w:rPr>
                        <w:t>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325">
        <w:rPr>
          <w:rFonts w:ascii="ＭＳ ゴシック" w:eastAsia="ＭＳ ゴシック" w:cs="ＭＳ ゴシック" w:hint="eastAsia"/>
          <w:b/>
        </w:rPr>
        <w:t>第５号様式の２</w:t>
      </w:r>
      <w:r w:rsidRPr="00BD4325">
        <w:rPr>
          <w:rFonts w:hint="eastAsia"/>
        </w:rPr>
        <w:t>（第</w:t>
      </w:r>
      <w:r w:rsidRPr="00BD4325">
        <w:t>10</w:t>
      </w:r>
      <w:r w:rsidRPr="00BD4325">
        <w:rPr>
          <w:rFonts w:hint="eastAsia"/>
        </w:rPr>
        <w:t>条関係）</w:t>
      </w:r>
    </w:p>
    <w:tbl>
      <w:tblPr>
        <w:tblpPr w:leftFromText="142" w:rightFromText="142" w:vertAnchor="text" w:tblpX="3565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507B4C" w:rsidTr="0004207E">
        <w:trPr>
          <w:trHeight w:val="1050"/>
          <w:hidden/>
        </w:trPr>
        <w:tc>
          <w:tcPr>
            <w:tcW w:w="297" w:type="dxa"/>
          </w:tcPr>
          <w:p w:rsidR="00507B4C" w:rsidRDefault="00507B4C" w:rsidP="0004207E">
            <w:pPr>
              <w:snapToGrid w:val="0"/>
              <w:jc w:val="center"/>
              <w:rPr>
                <w:vanish/>
              </w:rPr>
            </w:pPr>
          </w:p>
        </w:tc>
      </w:tr>
    </w:tbl>
    <w:p w:rsidR="00507B4C" w:rsidRPr="00BD4325" w:rsidRDefault="00507B4C" w:rsidP="00507B4C">
      <w:pPr>
        <w:snapToGrid w:val="0"/>
      </w:pPr>
      <w:r w:rsidRPr="00BD4325">
        <w:rPr>
          <w:rFonts w:hint="eastAsia"/>
          <w:vanish/>
        </w:rPr>
        <w:t>燃料電池発電設備発電設備変電設備蓄電池設備設置届出書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741"/>
        <w:gridCol w:w="246"/>
        <w:gridCol w:w="248"/>
        <w:gridCol w:w="246"/>
        <w:gridCol w:w="248"/>
        <w:gridCol w:w="493"/>
        <w:gridCol w:w="494"/>
        <w:gridCol w:w="494"/>
        <w:gridCol w:w="742"/>
        <w:gridCol w:w="247"/>
        <w:gridCol w:w="987"/>
        <w:gridCol w:w="247"/>
        <w:gridCol w:w="246"/>
        <w:gridCol w:w="249"/>
        <w:gridCol w:w="245"/>
        <w:gridCol w:w="1234"/>
        <w:gridCol w:w="1239"/>
      </w:tblGrid>
      <w:tr w:rsidR="00507B4C" w:rsidRPr="00BD4325" w:rsidTr="0004207E">
        <w:trPr>
          <w:trHeight w:hRule="exact" w:val="2072"/>
        </w:trPr>
        <w:tc>
          <w:tcPr>
            <w:tcW w:w="93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>年　　月　　日</w:t>
            </w:r>
          </w:p>
          <w:p w:rsidR="00507B4C" w:rsidRPr="00BD4325" w:rsidRDefault="00507B4C" w:rsidP="0004207E">
            <w:pPr>
              <w:snapToGrid w:val="0"/>
              <w:ind w:left="105"/>
            </w:pPr>
            <w:r w:rsidRPr="00BD432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BD4325">
              <w:rPr>
                <w:rFonts w:hint="eastAsia"/>
              </w:rPr>
              <w:t xml:space="preserve">　様</w:t>
            </w:r>
          </w:p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 xml:space="preserve">届出者　</w:t>
            </w:r>
            <w:r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　　　　　　</w:t>
            </w:r>
          </w:p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　　　　　　　</w:t>
            </w:r>
          </w:p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 xml:space="preserve">（電話　</w:t>
            </w:r>
            <w:r w:rsidR="001422A8"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番）</w:t>
            </w:r>
          </w:p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BD4325">
              <w:rPr>
                <w:rFonts w:hint="eastAsia"/>
                <w:vanish/>
              </w:rPr>
              <w:t>印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 w:val="restart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10" w:lineRule="exact"/>
            </w:pPr>
            <w:r w:rsidRPr="00BD4325">
              <w:rPr>
                <w:rFonts w:hint="eastAsia"/>
              </w:rPr>
              <w:t>防火対象物</w:t>
            </w:r>
          </w:p>
        </w:tc>
        <w:tc>
          <w:tcPr>
            <w:tcW w:w="1235" w:type="dxa"/>
            <w:gridSpan w:val="3"/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所在地</w:t>
            </w:r>
          </w:p>
        </w:tc>
        <w:tc>
          <w:tcPr>
            <w:tcW w:w="7410" w:type="dxa"/>
            <w:gridSpan w:val="14"/>
            <w:tcBorders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right"/>
            </w:pPr>
            <w:r w:rsidRPr="00BD4325">
              <w:rPr>
                <w:rFonts w:hint="eastAsia"/>
              </w:rPr>
              <w:t>電話</w:t>
            </w:r>
            <w:r w:rsidR="001422A8"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　　番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235" w:type="dxa"/>
            <w:gridSpan w:val="3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名称</w:t>
            </w:r>
          </w:p>
        </w:tc>
        <w:tc>
          <w:tcPr>
            <w:tcW w:w="2963" w:type="dxa"/>
            <w:gridSpan w:val="7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用途</w:t>
            </w:r>
          </w:p>
        </w:tc>
        <w:tc>
          <w:tcPr>
            <w:tcW w:w="321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 w:val="restart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10" w:lineRule="exact"/>
              <w:ind w:left="100" w:right="100"/>
            </w:pPr>
            <w:r w:rsidRPr="00BD4325">
              <w:rPr>
                <w:rFonts w:hint="eastAsia"/>
              </w:rPr>
              <w:t>設置場所</w:t>
            </w:r>
          </w:p>
        </w:tc>
        <w:tc>
          <w:tcPr>
            <w:tcW w:w="2716" w:type="dxa"/>
            <w:gridSpan w:val="7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構　　　　　造</w:t>
            </w:r>
          </w:p>
        </w:tc>
        <w:tc>
          <w:tcPr>
            <w:tcW w:w="2963" w:type="dxa"/>
            <w:gridSpan w:val="6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場　　　　　所</w:t>
            </w:r>
          </w:p>
        </w:tc>
        <w:tc>
          <w:tcPr>
            <w:tcW w:w="296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床　　面　　積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2716" w:type="dxa"/>
            <w:gridSpan w:val="7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2963" w:type="dxa"/>
            <w:gridSpan w:val="6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屋内（　　階）、屋外</w:t>
            </w:r>
          </w:p>
        </w:tc>
        <w:tc>
          <w:tcPr>
            <w:tcW w:w="296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right"/>
            </w:pPr>
            <w:r w:rsidRPr="00BD4325">
              <w:rPr>
                <w:rFonts w:hint="eastAsia"/>
              </w:rPr>
              <w:t>㎡</w:t>
            </w:r>
          </w:p>
        </w:tc>
      </w:tr>
      <w:tr w:rsidR="00507B4C" w:rsidRPr="00BD4325" w:rsidTr="0004207E">
        <w:trPr>
          <w:cantSplit/>
          <w:trHeight w:hRule="exact" w:val="646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2222" w:type="dxa"/>
            <w:gridSpan w:val="6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</w:pPr>
            <w:r w:rsidRPr="00BD4325">
              <w:rPr>
                <w:rFonts w:hint="eastAsia"/>
              </w:rPr>
              <w:t>消防用設備等又は</w:t>
            </w:r>
          </w:p>
          <w:p w:rsidR="00507B4C" w:rsidRPr="00BD4325" w:rsidRDefault="00507B4C" w:rsidP="0004207E">
            <w:pPr>
              <w:snapToGrid w:val="0"/>
              <w:spacing w:line="230" w:lineRule="exact"/>
            </w:pPr>
            <w:r w:rsidRPr="00BD4325">
              <w:rPr>
                <w:rFonts w:hint="eastAsia"/>
              </w:rPr>
              <w:t>特殊消防用設備等</w:t>
            </w:r>
          </w:p>
        </w:tc>
        <w:tc>
          <w:tcPr>
            <w:tcW w:w="1730" w:type="dxa"/>
            <w:gridSpan w:val="3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不燃区画</w:t>
            </w:r>
          </w:p>
        </w:tc>
        <w:tc>
          <w:tcPr>
            <w:tcW w:w="987" w:type="dxa"/>
            <w:gridSpan w:val="4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有・無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換気設備</w:t>
            </w:r>
          </w:p>
        </w:tc>
        <w:tc>
          <w:tcPr>
            <w:tcW w:w="1236" w:type="dxa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有・無</w:t>
            </w:r>
          </w:p>
        </w:tc>
      </w:tr>
      <w:tr w:rsidR="00507B4C" w:rsidRPr="00BD4325" w:rsidTr="0004207E">
        <w:trPr>
          <w:cantSplit/>
          <w:trHeight w:hRule="exact" w:val="646"/>
        </w:trPr>
        <w:tc>
          <w:tcPr>
            <w:tcW w:w="740" w:type="dxa"/>
            <w:vMerge w:val="restart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350" w:lineRule="exact"/>
              <w:ind w:left="100" w:right="100"/>
            </w:pPr>
            <w:r w:rsidRPr="00BD4325">
              <w:rPr>
                <w:rFonts w:hint="eastAsia"/>
              </w:rPr>
              <w:t>届出設備</w:t>
            </w:r>
          </w:p>
        </w:tc>
        <w:tc>
          <w:tcPr>
            <w:tcW w:w="987" w:type="dxa"/>
            <w:gridSpan w:val="2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電圧</w:t>
            </w:r>
          </w:p>
        </w:tc>
        <w:tc>
          <w:tcPr>
            <w:tcW w:w="2964" w:type="dxa"/>
            <w:gridSpan w:val="7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right"/>
            </w:pPr>
            <w:r w:rsidRPr="00BD4325">
              <w:rPr>
                <w:rFonts w:hint="eastAsia"/>
              </w:rPr>
              <w:t>Ｖ</w:t>
            </w:r>
          </w:p>
        </w:tc>
        <w:tc>
          <w:tcPr>
            <w:tcW w:w="1481" w:type="dxa"/>
            <w:gridSpan w:val="3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全出力又は定格容量</w:t>
            </w:r>
          </w:p>
        </w:tc>
        <w:tc>
          <w:tcPr>
            <w:tcW w:w="321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  <w:jc w:val="right"/>
            </w:pPr>
            <w:r w:rsidRPr="00BD4325">
              <w:t>k</w:t>
            </w:r>
            <w:r w:rsidRPr="00BD4325">
              <w:rPr>
                <w:rFonts w:hint="eastAsia"/>
              </w:rPr>
              <w:t>Ｗ</w:t>
            </w:r>
          </w:p>
          <w:p w:rsidR="00507B4C" w:rsidRPr="00BD4325" w:rsidRDefault="00507B4C" w:rsidP="0004207E">
            <w:pPr>
              <w:snapToGrid w:val="0"/>
              <w:spacing w:line="230" w:lineRule="exact"/>
              <w:jc w:val="right"/>
            </w:pPr>
            <w:r w:rsidRPr="00BD4325">
              <w:rPr>
                <w:rFonts w:hint="eastAsia"/>
              </w:rPr>
              <w:t>ＡＨ・セル</w:t>
            </w:r>
          </w:p>
        </w:tc>
      </w:tr>
      <w:tr w:rsidR="00507B4C" w:rsidRPr="00BD4325" w:rsidTr="0004207E">
        <w:trPr>
          <w:cantSplit/>
          <w:trHeight w:hRule="exact" w:val="646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729" w:type="dxa"/>
            <w:gridSpan w:val="5"/>
            <w:tcBorders>
              <w:bottom w:val="nil"/>
            </w:tcBorders>
            <w:vAlign w:val="center"/>
          </w:tcPr>
          <w:p w:rsidR="00507B4C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着工（予定）</w:t>
            </w:r>
          </w:p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年月日</w:t>
            </w:r>
          </w:p>
        </w:tc>
        <w:tc>
          <w:tcPr>
            <w:tcW w:w="2470" w:type="dxa"/>
            <w:gridSpan w:val="5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729" w:type="dxa"/>
            <w:gridSpan w:val="4"/>
            <w:tcBorders>
              <w:bottom w:val="nil"/>
            </w:tcBorders>
            <w:vAlign w:val="center"/>
          </w:tcPr>
          <w:p w:rsidR="00507B4C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竣</w:t>
            </w:r>
            <w:bookmarkStart w:id="0" w:name="_GoBack"/>
            <w:bookmarkEnd w:id="0"/>
            <w:r w:rsidRPr="00BD4325">
              <w:rPr>
                <w:rFonts w:hint="eastAsia"/>
              </w:rPr>
              <w:t>工（予定）</w:t>
            </w:r>
          </w:p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年月日</w:t>
            </w:r>
          </w:p>
        </w:tc>
        <w:tc>
          <w:tcPr>
            <w:tcW w:w="271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729" w:type="dxa"/>
            <w:gridSpan w:val="5"/>
            <w:vMerge w:val="restart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設備の概要</w:t>
            </w:r>
          </w:p>
        </w:tc>
        <w:tc>
          <w:tcPr>
            <w:tcW w:w="1481" w:type="dxa"/>
            <w:gridSpan w:val="3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種別</w:t>
            </w:r>
          </w:p>
        </w:tc>
        <w:tc>
          <w:tcPr>
            <w:tcW w:w="5436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  <w:jc w:val="center"/>
            </w:pPr>
            <w:r w:rsidRPr="00BD4325">
              <w:rPr>
                <w:rFonts w:hint="eastAsia"/>
              </w:rPr>
              <w:t>キュービクル式（屋内・屋外）・その他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729" w:type="dxa"/>
            <w:gridSpan w:val="5"/>
            <w:vMerge/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6917" w:type="dxa"/>
            <w:gridSpan w:val="12"/>
            <w:tcBorders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1975" w:type="dxa"/>
            <w:gridSpan w:val="4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主任技術者氏名</w:t>
            </w:r>
          </w:p>
        </w:tc>
        <w:tc>
          <w:tcPr>
            <w:tcW w:w="7410" w:type="dxa"/>
            <w:gridSpan w:val="14"/>
            <w:tcBorders>
              <w:righ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148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工事施工者</w:t>
            </w:r>
          </w:p>
        </w:tc>
        <w:tc>
          <w:tcPr>
            <w:tcW w:w="740" w:type="dxa"/>
            <w:gridSpan w:val="3"/>
            <w:tcBorders>
              <w:right w:val="single" w:sz="4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住所</w:t>
            </w:r>
          </w:p>
        </w:tc>
        <w:tc>
          <w:tcPr>
            <w:tcW w:w="7165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right"/>
            </w:pPr>
            <w:r w:rsidRPr="00BD4325">
              <w:rPr>
                <w:rFonts w:hint="eastAsia"/>
              </w:rPr>
              <w:t xml:space="preserve">電話　　</w:t>
            </w:r>
            <w:r w:rsidR="001422A8">
              <w:rPr>
                <w:rFonts w:hint="eastAsia"/>
              </w:rPr>
              <w:t xml:space="preserve">　　　</w:t>
            </w:r>
            <w:r w:rsidRPr="00BD4325">
              <w:rPr>
                <w:rFonts w:hint="eastAsia"/>
              </w:rPr>
              <w:t xml:space="preserve">　　　番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1481" w:type="dxa"/>
            <w:gridSpan w:val="2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740" w:type="dxa"/>
            <w:gridSpan w:val="3"/>
            <w:tcBorders>
              <w:right w:val="single" w:sz="4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氏名</w:t>
            </w:r>
          </w:p>
        </w:tc>
        <w:tc>
          <w:tcPr>
            <w:tcW w:w="716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383"/>
        </w:trPr>
        <w:tc>
          <w:tcPr>
            <w:tcW w:w="4692" w:type="dxa"/>
            <w:gridSpan w:val="10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※　受　　　付　　　欄</w:t>
            </w:r>
          </w:p>
        </w:tc>
        <w:tc>
          <w:tcPr>
            <w:tcW w:w="4693" w:type="dxa"/>
            <w:gridSpan w:val="8"/>
            <w:tcBorders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※　経　　　過　　　欄</w:t>
            </w:r>
          </w:p>
        </w:tc>
      </w:tr>
      <w:tr w:rsidR="00507B4C" w:rsidRPr="00BD4325" w:rsidTr="001422A8">
        <w:trPr>
          <w:cantSplit/>
          <w:trHeight w:hRule="exact" w:val="1525"/>
        </w:trPr>
        <w:tc>
          <w:tcPr>
            <w:tcW w:w="4692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469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</w:tr>
    </w:tbl>
    <w:p w:rsidR="00507B4C" w:rsidRPr="00BD4325" w:rsidRDefault="00507B4C" w:rsidP="00507B4C">
      <w:pPr>
        <w:snapToGrid w:val="0"/>
        <w:spacing w:before="60" w:line="290" w:lineRule="exact"/>
        <w:ind w:left="840" w:hanging="630"/>
      </w:pPr>
      <w:r w:rsidRPr="00BD4325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BD4325">
        <w:rPr>
          <w:rFonts w:hint="eastAsia"/>
        </w:rPr>
        <w:t>１　この用紙の大きさは、日本産業規格Ａ４とすること。</w:t>
      </w:r>
    </w:p>
    <w:p w:rsidR="00507B4C" w:rsidRPr="00BD4325" w:rsidRDefault="00507B4C" w:rsidP="00507B4C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２　法人にあっては、その名称、代表者氏名、主たる事務所の所在地を記入すること。</w:t>
      </w:r>
    </w:p>
    <w:p w:rsidR="00507B4C" w:rsidRPr="00BD4325" w:rsidRDefault="00507B4C" w:rsidP="00507B4C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３　電圧欄には、変電設備にあっては一次電圧と二次電圧の双方を記入すること。</w:t>
      </w:r>
    </w:p>
    <w:p w:rsidR="00507B4C" w:rsidRPr="00BD4325" w:rsidRDefault="00507B4C" w:rsidP="00507B4C">
      <w:pPr>
        <w:snapToGrid w:val="0"/>
        <w:spacing w:line="290" w:lineRule="exact"/>
        <w:ind w:leftChars="400" w:left="1025" w:hangingChars="100" w:hanging="205"/>
      </w:pPr>
      <w:r w:rsidRPr="00BD4325">
        <w:rPr>
          <w:rFonts w:hint="eastAsia"/>
        </w:rPr>
        <w:t>４　全出力又は定格容量の欄には</w:t>
      </w:r>
      <w:r w:rsidRPr="00B07610">
        <w:rPr>
          <w:rFonts w:hint="eastAsia"/>
        </w:rPr>
        <w:t>、急速充電設備</w:t>
      </w:r>
      <w:r>
        <w:rPr>
          <w:rFonts w:hint="eastAsia"/>
        </w:rPr>
        <w:t>、</w:t>
      </w:r>
      <w:r w:rsidRPr="00BD4325">
        <w:rPr>
          <w:rFonts w:hint="eastAsia"/>
        </w:rPr>
        <w:t>燃料電池発電設備、発電設備又は変電設備にあっては全出力を、蓄電池設備にあっては定格容量を記入すること。</w:t>
      </w:r>
    </w:p>
    <w:p w:rsidR="00507B4C" w:rsidRPr="00BD4325" w:rsidRDefault="00507B4C" w:rsidP="00507B4C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５　設備の概要欄に書き込めない事項は、別紙に記載して添付すること。</w:t>
      </w:r>
    </w:p>
    <w:p w:rsidR="00507B4C" w:rsidRDefault="00507B4C" w:rsidP="00507B4C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６　※印の欄は、記入しないこと。</w:t>
      </w:r>
    </w:p>
    <w:p w:rsidR="00B528A2" w:rsidRPr="00507B4C" w:rsidRDefault="00507B4C" w:rsidP="001422A8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７　当該設備の設計図書を添付すること。</w:t>
      </w:r>
    </w:p>
    <w:sectPr w:rsidR="00B528A2" w:rsidRPr="00507B4C" w:rsidSect="001422A8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E1" w:rsidRDefault="002634E1">
      <w:r>
        <w:separator/>
      </w:r>
    </w:p>
  </w:endnote>
  <w:endnote w:type="continuationSeparator" w:id="0">
    <w:p w:rsidR="002634E1" w:rsidRDefault="0026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E1" w:rsidRDefault="002634E1">
      <w:r>
        <w:separator/>
      </w:r>
    </w:p>
  </w:footnote>
  <w:footnote w:type="continuationSeparator" w:id="0">
    <w:p w:rsidR="002634E1" w:rsidRDefault="00263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05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28A2"/>
    <w:rsid w:val="00045887"/>
    <w:rsid w:val="00102D95"/>
    <w:rsid w:val="00141DFD"/>
    <w:rsid w:val="001422A8"/>
    <w:rsid w:val="002634E1"/>
    <w:rsid w:val="00507B4C"/>
    <w:rsid w:val="008E34FA"/>
    <w:rsid w:val="00945B52"/>
    <w:rsid w:val="00B35E7C"/>
    <w:rsid w:val="00B528A2"/>
    <w:rsid w:val="00D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AD3ABC-DFD6-4CB1-AA29-7D1D3554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第５号様式の２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第５号様式の２</dc:title>
  <dc:creator>酒井</dc:creator>
  <cp:lastModifiedBy>北村　昭浩</cp:lastModifiedBy>
  <cp:revision>8</cp:revision>
  <cp:lastPrinted>2013-10-31T02:39:00Z</cp:lastPrinted>
  <dcterms:created xsi:type="dcterms:W3CDTF">2016-03-22T07:30:00Z</dcterms:created>
  <dcterms:modified xsi:type="dcterms:W3CDTF">2022-07-07T06:19:00Z</dcterms:modified>
</cp:coreProperties>
</file>